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6438"/>
      </w:tblGrid>
      <w:tr w:rsidRPr="00F47533" w:rsidR="005823A5" w:rsidTr="00741F0E" w14:paraId="0E9764EF" w14:textId="77777777">
        <w:trPr>
          <w:trHeight w:val="701"/>
        </w:trPr>
        <w:tc>
          <w:tcPr>
            <w:tcW w:w="3626" w:type="dxa"/>
            <w:vAlign w:val="center"/>
          </w:tcPr>
          <w:p w:rsidRPr="003F4B8D" w:rsidR="005823A5" w:rsidP="00741F0E" w:rsidRDefault="005823A5" w14:paraId="603ECEF8" w14:textId="77777777">
            <w:pPr>
              <w:rPr>
                <w:b/>
              </w:rPr>
            </w:pPr>
            <w:r w:rsidRPr="003F4B8D">
              <w:rPr>
                <w:b/>
              </w:rPr>
              <w:t>Öğrenci No</w:t>
            </w:r>
          </w:p>
        </w:tc>
        <w:tc>
          <w:tcPr>
            <w:tcW w:w="6438" w:type="dxa"/>
            <w:vAlign w:val="center"/>
          </w:tcPr>
          <w:p w:rsidRPr="003F4B8D" w:rsidR="005823A5" w:rsidP="00741F0E" w:rsidRDefault="005823A5" w14:paraId="6496F73A" w14:textId="77777777"/>
        </w:tc>
      </w:tr>
      <w:tr w:rsidRPr="00F47533" w:rsidR="005823A5" w:rsidTr="00741F0E" w14:paraId="2E345519" w14:textId="77777777">
        <w:trPr>
          <w:trHeight w:val="701"/>
        </w:trPr>
        <w:tc>
          <w:tcPr>
            <w:tcW w:w="3626" w:type="dxa"/>
            <w:vAlign w:val="center"/>
          </w:tcPr>
          <w:p w:rsidRPr="003F4B8D" w:rsidR="005823A5" w:rsidP="00741F0E" w:rsidRDefault="005823A5" w14:paraId="6107D7C6" w14:textId="77777777">
            <w:pPr>
              <w:rPr>
                <w:b/>
              </w:rPr>
            </w:pPr>
            <w:r w:rsidRPr="003F4B8D">
              <w:rPr>
                <w:b/>
              </w:rPr>
              <w:t>Adı ve Soyadı</w:t>
            </w:r>
          </w:p>
        </w:tc>
        <w:tc>
          <w:tcPr>
            <w:tcW w:w="6438" w:type="dxa"/>
            <w:vAlign w:val="center"/>
          </w:tcPr>
          <w:p w:rsidRPr="003F4B8D" w:rsidR="005823A5" w:rsidP="00741F0E" w:rsidRDefault="005823A5" w14:paraId="04EDB48E" w14:textId="77777777"/>
        </w:tc>
      </w:tr>
      <w:tr w:rsidRPr="00F47533" w:rsidR="005823A5" w:rsidTr="00741F0E" w14:paraId="0B01EBF3" w14:textId="77777777">
        <w:trPr>
          <w:trHeight w:val="701"/>
        </w:trPr>
        <w:tc>
          <w:tcPr>
            <w:tcW w:w="3626" w:type="dxa"/>
            <w:vAlign w:val="center"/>
          </w:tcPr>
          <w:p w:rsidRPr="003F4B8D" w:rsidR="005823A5" w:rsidP="00741F0E" w:rsidRDefault="005823A5" w14:paraId="28B16BB0" w14:textId="77777777">
            <w:pPr>
              <w:rPr>
                <w:b/>
              </w:rPr>
            </w:pPr>
            <w:r w:rsidRPr="003F4B8D">
              <w:rPr>
                <w:b/>
              </w:rPr>
              <w:t>Anabilim Dalı</w:t>
            </w:r>
          </w:p>
        </w:tc>
        <w:tc>
          <w:tcPr>
            <w:tcW w:w="6438" w:type="dxa"/>
            <w:vAlign w:val="center"/>
          </w:tcPr>
          <w:p w:rsidRPr="003F4B8D" w:rsidR="005823A5" w:rsidP="00741F0E" w:rsidRDefault="005823A5" w14:paraId="397CFCFB" w14:textId="77777777"/>
        </w:tc>
      </w:tr>
      <w:tr w:rsidRPr="00F47533" w:rsidR="005823A5" w:rsidTr="00741F0E" w14:paraId="6DB57C43" w14:textId="77777777">
        <w:trPr>
          <w:trHeight w:val="701"/>
        </w:trPr>
        <w:tc>
          <w:tcPr>
            <w:tcW w:w="3626" w:type="dxa"/>
            <w:vAlign w:val="center"/>
          </w:tcPr>
          <w:p w:rsidRPr="003F4B8D" w:rsidR="005823A5" w:rsidP="00741F0E" w:rsidRDefault="005823A5" w14:paraId="63C576AF" w14:textId="77777777">
            <w:pPr>
              <w:rPr>
                <w:b/>
              </w:rPr>
            </w:pPr>
            <w:r w:rsidRPr="003F4B8D">
              <w:rPr>
                <w:b/>
              </w:rPr>
              <w:t>Programı</w:t>
            </w:r>
          </w:p>
        </w:tc>
        <w:tc>
          <w:tcPr>
            <w:tcW w:w="6438" w:type="dxa"/>
            <w:vAlign w:val="center"/>
          </w:tcPr>
          <w:p w:rsidRPr="003F4B8D" w:rsidR="005823A5" w:rsidP="00741F0E" w:rsidRDefault="005823A5" w14:paraId="2966F443" w14:textId="77777777"/>
        </w:tc>
      </w:tr>
      <w:tr w:rsidRPr="00F47533" w:rsidR="005823A5" w:rsidTr="00741F0E" w14:paraId="26A3E422" w14:textId="77777777">
        <w:trPr>
          <w:trHeight w:val="701"/>
        </w:trPr>
        <w:tc>
          <w:tcPr>
            <w:tcW w:w="3626" w:type="dxa"/>
            <w:vAlign w:val="center"/>
          </w:tcPr>
          <w:p w:rsidRPr="003F4B8D" w:rsidR="005823A5" w:rsidP="00741F0E" w:rsidRDefault="005823A5" w14:paraId="666D12F2" w14:textId="77777777">
            <w:pPr>
              <w:rPr>
                <w:b/>
              </w:rPr>
            </w:pPr>
            <w:r w:rsidRPr="003F4B8D">
              <w:rPr>
                <w:b/>
              </w:rPr>
              <w:t>Danışmanının Unvanı, Adı-Soyadı</w:t>
            </w:r>
          </w:p>
        </w:tc>
        <w:tc>
          <w:tcPr>
            <w:tcW w:w="6438" w:type="dxa"/>
            <w:vAlign w:val="center"/>
          </w:tcPr>
          <w:p w:rsidRPr="003F4B8D" w:rsidR="005823A5" w:rsidP="00741F0E" w:rsidRDefault="005823A5" w14:paraId="017CAA74" w14:textId="77777777"/>
        </w:tc>
      </w:tr>
      <w:tr w:rsidRPr="00F47533" w:rsidR="005823A5" w:rsidTr="00741F0E" w14:paraId="03BA1BB7" w14:textId="77777777">
        <w:trPr>
          <w:trHeight w:val="701"/>
        </w:trPr>
        <w:tc>
          <w:tcPr>
            <w:tcW w:w="3626" w:type="dxa"/>
            <w:vAlign w:val="center"/>
          </w:tcPr>
          <w:p w:rsidRPr="003F4B8D" w:rsidR="005823A5" w:rsidP="00741F0E" w:rsidRDefault="005823A5" w14:paraId="7873A479" w14:textId="77777777">
            <w:pPr>
              <w:rPr>
                <w:b/>
                <w:vanish/>
                <w:specVanish/>
              </w:rPr>
            </w:pPr>
            <w:r w:rsidRPr="003F4B8D">
              <w:rPr>
                <w:b/>
              </w:rPr>
              <w:t>GSM:</w:t>
            </w:r>
          </w:p>
          <w:p w:rsidRPr="003F4B8D" w:rsidR="005823A5" w:rsidP="00741F0E" w:rsidRDefault="005823A5" w14:paraId="07799D2D" w14:textId="77777777">
            <w:pPr>
              <w:rPr>
                <w:b/>
                <w:vanish/>
                <w:specVanish/>
              </w:rPr>
            </w:pPr>
            <w:r w:rsidRPr="003F4B8D">
              <w:rPr>
                <w:b/>
              </w:rPr>
              <w:t xml:space="preserve">                                                                                  </w:t>
            </w:r>
          </w:p>
          <w:p w:rsidRPr="003F4B8D" w:rsidR="005823A5" w:rsidP="00741F0E" w:rsidRDefault="005823A5" w14:paraId="5F8F6FBB" w14:textId="77777777">
            <w:pPr>
              <w:rPr>
                <w:b/>
                <w:vanish/>
                <w:specVanish/>
              </w:rPr>
            </w:pPr>
            <w:r w:rsidRPr="003F4B8D">
              <w:rPr>
                <w:b/>
              </w:rPr>
              <w:t xml:space="preserve"> </w:t>
            </w:r>
          </w:p>
          <w:p w:rsidRPr="003F4B8D" w:rsidR="005823A5" w:rsidP="00741F0E" w:rsidRDefault="005823A5" w14:paraId="1CBE5578" w14:textId="77777777">
            <w:pPr>
              <w:rPr>
                <w:b/>
              </w:rPr>
            </w:pPr>
          </w:p>
        </w:tc>
        <w:tc>
          <w:tcPr>
            <w:tcW w:w="6438" w:type="dxa"/>
            <w:vAlign w:val="center"/>
          </w:tcPr>
          <w:p w:rsidRPr="003F4B8D" w:rsidR="005823A5" w:rsidP="00741F0E" w:rsidRDefault="005823A5" w14:paraId="4CE18BB9" w14:textId="77777777"/>
        </w:tc>
      </w:tr>
      <w:tr w:rsidRPr="00F47533" w:rsidR="005823A5" w:rsidTr="00741F0E" w14:paraId="60415FFD" w14:textId="77777777">
        <w:trPr>
          <w:trHeight w:val="701"/>
        </w:trPr>
        <w:tc>
          <w:tcPr>
            <w:tcW w:w="3626" w:type="dxa"/>
            <w:vAlign w:val="center"/>
          </w:tcPr>
          <w:p w:rsidRPr="003F4B8D" w:rsidR="005823A5" w:rsidP="00741F0E" w:rsidRDefault="005823A5" w14:paraId="15C5F75A" w14:textId="77777777">
            <w:pPr>
              <w:rPr>
                <w:b/>
              </w:rPr>
            </w:pPr>
            <w:r w:rsidRPr="003F4B8D">
              <w:rPr>
                <w:b/>
              </w:rPr>
              <w:t>E-</w:t>
            </w:r>
            <w:proofErr w:type="gramStart"/>
            <w:r w:rsidRPr="003F4B8D">
              <w:rPr>
                <w:b/>
              </w:rPr>
              <w:t>posta :</w:t>
            </w:r>
            <w:proofErr w:type="gramEnd"/>
          </w:p>
        </w:tc>
        <w:tc>
          <w:tcPr>
            <w:tcW w:w="6438" w:type="dxa"/>
            <w:vAlign w:val="center"/>
          </w:tcPr>
          <w:p w:rsidRPr="003F4B8D" w:rsidR="005823A5" w:rsidP="00741F0E" w:rsidRDefault="005823A5" w14:paraId="66AEF030" w14:textId="77777777"/>
        </w:tc>
      </w:tr>
      <w:tr w:rsidRPr="00F47533" w:rsidR="005823A5" w:rsidTr="00741F0E" w14:paraId="2D595F58" w14:textId="77777777">
        <w:trPr>
          <w:trHeight w:val="701"/>
        </w:trPr>
        <w:tc>
          <w:tcPr>
            <w:tcW w:w="36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F4B8D" w:rsidR="005823A5" w:rsidP="00741F0E" w:rsidRDefault="005823A5" w14:paraId="470C6518" w14:textId="77777777">
            <w:pPr>
              <w:rPr>
                <w:b/>
              </w:rPr>
            </w:pPr>
            <w:r w:rsidRPr="003F4B8D">
              <w:rPr>
                <w:b/>
              </w:rPr>
              <w:t>Tarih / İmza</w:t>
            </w:r>
          </w:p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F4B8D" w:rsidR="005823A5" w:rsidP="00741F0E" w:rsidRDefault="005823A5" w14:paraId="418F310C" w14:textId="77777777">
            <w:r w:rsidRPr="003F4B8D">
              <w:t>……</w:t>
            </w:r>
            <w:proofErr w:type="gramStart"/>
            <w:r w:rsidRPr="003F4B8D">
              <w:t>/….</w:t>
            </w:r>
            <w:proofErr w:type="gramEnd"/>
            <w:r w:rsidRPr="003F4B8D">
              <w:t>./20….</w:t>
            </w:r>
          </w:p>
        </w:tc>
      </w:tr>
      <w:tr w:rsidRPr="0083397B" w:rsidR="005823A5" w:rsidTr="00741F0E" w14:paraId="464609E4" w14:textId="77777777">
        <w:trPr>
          <w:trHeight w:val="701"/>
        </w:trPr>
        <w:tc>
          <w:tcPr>
            <w:tcW w:w="100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F4B8D" w:rsidR="005823A5" w:rsidP="00741F0E" w:rsidRDefault="005823A5" w14:paraId="58AB7F78" w14:textId="77777777">
            <w:pPr>
              <w:jc w:val="center"/>
            </w:pPr>
            <w:r w:rsidRPr="003F4B8D">
              <w:rPr>
                <w:b/>
              </w:rPr>
              <w:t>Danışman Onayı</w:t>
            </w:r>
          </w:p>
        </w:tc>
      </w:tr>
      <w:tr w:rsidRPr="0083397B" w:rsidR="005823A5" w:rsidTr="00741F0E" w14:paraId="5793CD03" w14:textId="77777777">
        <w:trPr>
          <w:trHeight w:val="701"/>
        </w:trPr>
        <w:tc>
          <w:tcPr>
            <w:tcW w:w="36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F4B8D" w:rsidR="005823A5" w:rsidP="00741F0E" w:rsidRDefault="005823A5" w14:paraId="07F64DDE" w14:textId="77777777">
            <w:pPr>
              <w:rPr>
                <w:b/>
              </w:rPr>
            </w:pPr>
            <w:r w:rsidRPr="003F4B8D">
              <w:rPr>
                <w:b/>
              </w:rPr>
              <w:t>Unvanı, Adı Soyadı</w:t>
            </w:r>
          </w:p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F4B8D" w:rsidR="005823A5" w:rsidP="00741F0E" w:rsidRDefault="005823A5" w14:paraId="0F15EF8E" w14:textId="77777777"/>
        </w:tc>
      </w:tr>
      <w:tr w:rsidRPr="0083397B" w:rsidR="005823A5" w:rsidTr="00741F0E" w14:paraId="6E105F12" w14:textId="77777777">
        <w:trPr>
          <w:trHeight w:val="701"/>
        </w:trPr>
        <w:tc>
          <w:tcPr>
            <w:tcW w:w="36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F4B8D" w:rsidR="005823A5" w:rsidP="00741F0E" w:rsidRDefault="005823A5" w14:paraId="5C2CCF4B" w14:textId="77777777">
            <w:pPr>
              <w:rPr>
                <w:b/>
              </w:rPr>
            </w:pPr>
            <w:r w:rsidRPr="003F4B8D">
              <w:rPr>
                <w:b/>
              </w:rPr>
              <w:t>Tarih / İmza</w:t>
            </w:r>
          </w:p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F4B8D" w:rsidR="005823A5" w:rsidP="00741F0E" w:rsidRDefault="005823A5" w14:paraId="3E195CF8" w14:textId="77777777">
            <w:r w:rsidRPr="003F4B8D">
              <w:t>…/…/20…</w:t>
            </w:r>
          </w:p>
        </w:tc>
      </w:tr>
      <w:tr w:rsidRPr="0083397B" w:rsidR="005823A5" w:rsidTr="00741F0E" w14:paraId="63DF8584" w14:textId="77777777">
        <w:trPr>
          <w:trHeight w:val="701"/>
        </w:trPr>
        <w:tc>
          <w:tcPr>
            <w:tcW w:w="36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3F4B8D" w:rsidR="005823A5" w:rsidP="00741F0E" w:rsidRDefault="005823A5" w14:paraId="051C3299" w14:textId="77777777">
            <w:pPr>
              <w:rPr>
                <w:b/>
              </w:rPr>
            </w:pPr>
            <w:r w:rsidRPr="003F4B8D">
              <w:rPr>
                <w:b/>
              </w:rPr>
              <w:t>EK: Not durum belgesi</w:t>
            </w:r>
          </w:p>
        </w:tc>
        <w:tc>
          <w:tcPr>
            <w:tcW w:w="64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F4B8D" w:rsidR="005823A5" w:rsidP="00741F0E" w:rsidRDefault="005823A5" w14:paraId="25CDD134" w14:textId="77777777"/>
        </w:tc>
      </w:tr>
      <w:tr w:rsidRPr="0083397B" w:rsidR="005823A5" w:rsidTr="00741F0E" w14:paraId="79A49B84" w14:textId="77777777">
        <w:trPr>
          <w:trHeight w:val="2163"/>
        </w:trPr>
        <w:tc>
          <w:tcPr>
            <w:tcW w:w="10064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3F4B8D" w:rsidR="005823A5" w:rsidP="00741F0E" w:rsidRDefault="005823A5" w14:paraId="1111F9B0" w14:textId="77777777">
            <w:r w:rsidRPr="003F4B8D">
              <w:rPr>
                <w:b/>
              </w:rPr>
              <w:t>İzmir Bakırçay Üniversitesi Lisansüstü Eğitim ve Öğretim Yönetmeliği Madde 41 uyarınca doktora yeterlik sınavına girmek için gerekli koşulları sağladığımdan dolayı Doktora Yeterlik sınavına girebilmem hususunda bilgilerinizi ve gereğini arz ederim.</w:t>
            </w:r>
          </w:p>
        </w:tc>
      </w:tr>
    </w:tbl>
    <w:p w:rsidRPr="00923ECC" w:rsidR="005823A5" w:rsidP="005823A5" w:rsidRDefault="005823A5" w14:paraId="3AEF1B34" w14:textId="77777777"/>
    <w:p w:rsidRPr="005823A5" w:rsidR="007A2926" w:rsidP="005823A5" w:rsidRDefault="007A2926" w14:paraId="5CF6BC7C" w14:textId="77777777"/>
    <w:sectPr w:rsidRPr="005823A5" w:rsidR="007A2926" w:rsidSect="00224FD7">
      <w:footerReference r:id="Ree16be0c41964cb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6D58" w14:textId="77777777" w:rsidR="003E5960" w:rsidRDefault="003E5960">
      <w:r>
        <w:separator/>
      </w:r>
    </w:p>
  </w:endnote>
  <w:endnote w:type="continuationSeparator" w:id="0">
    <w:p w14:paraId="71595192" w14:textId="77777777" w:rsidR="003E5960" w:rsidRDefault="003E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C954" w14:textId="77777777" w:rsidR="003E5960" w:rsidRDefault="003E5960">
      <w:r>
        <w:separator/>
      </w:r>
    </w:p>
  </w:footnote>
  <w:footnote w:type="continuationSeparator" w:id="0">
    <w:p w14:paraId="375A1914" w14:textId="77777777" w:rsidR="003E5960" w:rsidRDefault="003E596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YETERLİK SINAVI BAŞVURU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FRM/LES/01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7"/>
  </w:num>
  <w:num w:numId="3" w16cid:durableId="2117866755">
    <w:abstractNumId w:val="9"/>
  </w:num>
  <w:num w:numId="4" w16cid:durableId="586613900">
    <w:abstractNumId w:val="11"/>
  </w:num>
  <w:num w:numId="5" w16cid:durableId="32312912">
    <w:abstractNumId w:val="22"/>
  </w:num>
  <w:num w:numId="6" w16cid:durableId="1891648585">
    <w:abstractNumId w:val="25"/>
  </w:num>
  <w:num w:numId="7" w16cid:durableId="1360739564">
    <w:abstractNumId w:val="5"/>
  </w:num>
  <w:num w:numId="8" w16cid:durableId="232349693">
    <w:abstractNumId w:val="18"/>
  </w:num>
  <w:num w:numId="9" w16cid:durableId="1407343325">
    <w:abstractNumId w:val="14"/>
  </w:num>
  <w:num w:numId="10" w16cid:durableId="933631463">
    <w:abstractNumId w:val="10"/>
  </w:num>
  <w:num w:numId="11" w16cid:durableId="1310599057">
    <w:abstractNumId w:val="20"/>
  </w:num>
  <w:num w:numId="12" w16cid:durableId="1806043241">
    <w:abstractNumId w:val="26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6"/>
  </w:num>
  <w:num w:numId="16" w16cid:durableId="1158115596">
    <w:abstractNumId w:val="17"/>
  </w:num>
  <w:num w:numId="17" w16cid:durableId="1941179901">
    <w:abstractNumId w:val="8"/>
  </w:num>
  <w:num w:numId="18" w16cid:durableId="1440946756">
    <w:abstractNumId w:val="15"/>
  </w:num>
  <w:num w:numId="19" w16cid:durableId="1928995716">
    <w:abstractNumId w:val="21"/>
  </w:num>
  <w:num w:numId="20" w16cid:durableId="411322232">
    <w:abstractNumId w:val="12"/>
  </w:num>
  <w:num w:numId="21" w16cid:durableId="1926912515">
    <w:abstractNumId w:val="19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3"/>
  </w:num>
  <w:num w:numId="26" w16cid:durableId="1230728084">
    <w:abstractNumId w:val="24"/>
  </w:num>
  <w:num w:numId="27" w16cid:durableId="457574076">
    <w:abstractNumId w:val="13"/>
  </w:num>
  <w:num w:numId="28" w16cid:durableId="1023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5016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4E6B"/>
    <w:rsid w:val="002A26C7"/>
    <w:rsid w:val="002B01C0"/>
    <w:rsid w:val="002B272D"/>
    <w:rsid w:val="002B7DA2"/>
    <w:rsid w:val="002C65FE"/>
    <w:rsid w:val="002F1C2F"/>
    <w:rsid w:val="002F415A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5960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04382"/>
    <w:rsid w:val="00510DE4"/>
    <w:rsid w:val="00525D79"/>
    <w:rsid w:val="00533A92"/>
    <w:rsid w:val="00540626"/>
    <w:rsid w:val="00545D00"/>
    <w:rsid w:val="005823A5"/>
    <w:rsid w:val="00582A3A"/>
    <w:rsid w:val="0058733F"/>
    <w:rsid w:val="0059594B"/>
    <w:rsid w:val="00596834"/>
    <w:rsid w:val="005A2DA1"/>
    <w:rsid w:val="005B33F4"/>
    <w:rsid w:val="005B4F45"/>
    <w:rsid w:val="005B764A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4948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B7E17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e16be0c41964c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Yeterlik Sınavı Başvuru Formu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2025-01-08T07:40:00Z</dcterms:created>
  <dcterms:modified xsi:type="dcterms:W3CDTF">2025-01-08T07:40:00Z</dcterms:modified>
</cp:coreProperties>
</file>